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50" w:rsidRDefault="00B33450">
      <w:pPr>
        <w:rPr>
          <w:rFonts w:ascii="仿宋_GB2312" w:eastAsia="仿宋_GB2312"/>
          <w:szCs w:val="21"/>
        </w:rPr>
      </w:pPr>
    </w:p>
    <w:p w:rsidR="00B33450" w:rsidRPr="00E74B5A" w:rsidRDefault="00B33450" w:rsidP="00E74B5A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sz w:val="32"/>
          <w:szCs w:val="32"/>
        </w:rPr>
        <w:t>2021</w:t>
      </w:r>
      <w:r>
        <w:rPr>
          <w:rFonts w:ascii="黑体" w:eastAsia="黑体" w:hAnsi="宋体" w:hint="eastAsia"/>
          <w:b/>
          <w:sz w:val="32"/>
          <w:szCs w:val="32"/>
        </w:rPr>
        <w:t>年教师授课竞赛经济与贸易学院遴选评分表</w:t>
      </w:r>
    </w:p>
    <w:tbl>
      <w:tblPr>
        <w:tblpPr w:leftFromText="180" w:rightFromText="180" w:vertAnchor="page" w:horzAnchor="margin" w:tblpXSpec="center" w:tblpY="16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23"/>
        <w:gridCol w:w="3842"/>
        <w:gridCol w:w="2160"/>
        <w:gridCol w:w="796"/>
        <w:gridCol w:w="6"/>
        <w:gridCol w:w="836"/>
        <w:gridCol w:w="815"/>
      </w:tblGrid>
      <w:tr w:rsidR="00B33450" w:rsidTr="002A1547">
        <w:trPr>
          <w:trHeight w:val="480"/>
        </w:trPr>
        <w:tc>
          <w:tcPr>
            <w:tcW w:w="632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教师姓名</w:t>
            </w:r>
          </w:p>
        </w:tc>
        <w:tc>
          <w:tcPr>
            <w:tcW w:w="1985" w:type="pc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30" w:type="pct"/>
            <w:gridSpan w:val="3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评委姓名</w:t>
            </w:r>
          </w:p>
        </w:tc>
        <w:tc>
          <w:tcPr>
            <w:tcW w:w="853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33450" w:rsidRPr="001E249A" w:rsidTr="002A1547">
        <w:trPr>
          <w:trHeight w:val="480"/>
        </w:trPr>
        <w:tc>
          <w:tcPr>
            <w:tcW w:w="632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Pr="008D2C4A" w:rsidRDefault="00B33450" w:rsidP="00E74B5A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8D2C4A">
              <w:rPr>
                <w:rFonts w:ascii="仿宋_GB2312" w:eastAsia="仿宋_GB2312" w:hint="eastAsia"/>
                <w:b/>
                <w:szCs w:val="21"/>
              </w:rPr>
              <w:t>课程名称（含课程</w:t>
            </w:r>
            <w:r>
              <w:rPr>
                <w:rFonts w:ascii="仿宋_GB2312" w:eastAsia="仿宋_GB2312" w:hint="eastAsia"/>
                <w:b/>
                <w:szCs w:val="21"/>
              </w:rPr>
              <w:t>代码</w:t>
            </w:r>
            <w:r w:rsidRPr="008D2C4A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198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Pr="001E249A" w:rsidRDefault="00B33450" w:rsidP="00E74B5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27" w:type="pct"/>
            <w:gridSpan w:val="2"/>
            <w:vAlign w:val="center"/>
          </w:tcPr>
          <w:p w:rsidR="00B33450" w:rsidRPr="001E249A" w:rsidRDefault="00B33450" w:rsidP="00E74B5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E249A">
              <w:rPr>
                <w:rFonts w:ascii="仿宋_GB2312" w:eastAsia="仿宋_GB2312" w:hint="eastAsia"/>
                <w:b/>
                <w:sz w:val="24"/>
              </w:rPr>
              <w:t>上课时间</w:t>
            </w:r>
          </w:p>
        </w:tc>
        <w:tc>
          <w:tcPr>
            <w:tcW w:w="856" w:type="pct"/>
            <w:gridSpan w:val="3"/>
            <w:vAlign w:val="center"/>
          </w:tcPr>
          <w:p w:rsidR="00B33450" w:rsidRPr="001E249A" w:rsidRDefault="00B33450" w:rsidP="00E74B5A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33450" w:rsidTr="002A1547">
        <w:trPr>
          <w:trHeight w:val="480"/>
        </w:trPr>
        <w:tc>
          <w:tcPr>
            <w:tcW w:w="632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评测要素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参考评价指标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432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421" w:type="pc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评分</w:t>
            </w:r>
          </w:p>
        </w:tc>
      </w:tr>
      <w:tr w:rsidR="00B33450" w:rsidTr="002A1547">
        <w:trPr>
          <w:trHeight w:val="454"/>
        </w:trPr>
        <w:tc>
          <w:tcPr>
            <w:tcW w:w="6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说课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课程地位和作用阐述清楚、明白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20</w:t>
            </w:r>
          </w:p>
        </w:tc>
        <w:tc>
          <w:tcPr>
            <w:tcW w:w="421" w:type="pct"/>
            <w:vMerge w:val="restar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教学目标明确、要求合理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教学设计合理，思路清晰，方法独特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教学内容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符合教学大纲，内容充实，信息量适中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25</w:t>
            </w:r>
          </w:p>
        </w:tc>
        <w:tc>
          <w:tcPr>
            <w:tcW w:w="421" w:type="pct"/>
            <w:vMerge w:val="restar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理论联系实际，符合学生的特点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注重学术性，渗透专业思想，服务教学目标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准确把握课程的重点和难点，条理清晰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教学内容娴熟，运用自如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教学组织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教学过程安排合理，教学方法恰当，教学设计方案完整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4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421" w:type="pct"/>
            <w:vMerge w:val="restar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启发性强，能有效调动学生思维和学习积极性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教学过程循序渐进，例证贴切，论证严密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教学时间控制合理，课堂应变能力强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熟练而恰当地运用现代教学手段，板书设计规范工整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语言与教态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普通话讲课，语言清晰准确，表达生动，富有感染力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15</w:t>
            </w:r>
          </w:p>
        </w:tc>
        <w:tc>
          <w:tcPr>
            <w:tcW w:w="421" w:type="pct"/>
            <w:vMerge w:val="restar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肢体语言运用合理恰当，教态自然大方得体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300" w:firstLine="3168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B33450">
            <w:pPr>
              <w:spacing w:line="280" w:lineRule="exact"/>
              <w:ind w:firstLineChars="300" w:firstLine="31680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着装整洁庄重，精神饱满，亲和力强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教学特色</w:t>
            </w: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教学理念先进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421" w:type="pct"/>
            <w:vMerge w:val="restar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632" w:type="pct"/>
            <w:vMerge/>
            <w:vAlign w:val="center"/>
          </w:tcPr>
          <w:p w:rsidR="00B33450" w:rsidRDefault="00B33450" w:rsidP="00E74B5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01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B33450">
            <w:pPr>
              <w:spacing w:line="280" w:lineRule="exact"/>
              <w:ind w:firstLineChars="100" w:firstLine="316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教学风格突出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432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3450" w:rsidTr="002A1547">
        <w:trPr>
          <w:trHeight w:val="454"/>
        </w:trPr>
        <w:tc>
          <w:tcPr>
            <w:tcW w:w="3733" w:type="pct"/>
            <w:gridSpan w:val="3"/>
            <w:vAlign w:val="center"/>
          </w:tcPr>
          <w:p w:rsidR="00B33450" w:rsidRPr="004D0C43" w:rsidRDefault="00B33450" w:rsidP="00B33450">
            <w:pPr>
              <w:spacing w:line="280" w:lineRule="exact"/>
              <w:ind w:firstLineChars="100" w:firstLine="31680"/>
              <w:jc w:val="center"/>
              <w:rPr>
                <w:b/>
                <w:sz w:val="22"/>
              </w:rPr>
            </w:pPr>
            <w:r w:rsidRPr="004D0C43">
              <w:rPr>
                <w:rFonts w:hint="eastAsia"/>
                <w:b/>
                <w:sz w:val="22"/>
              </w:rPr>
              <w:t>授课总分</w:t>
            </w:r>
          </w:p>
        </w:tc>
        <w:tc>
          <w:tcPr>
            <w:tcW w:w="414" w:type="pct"/>
            <w:gridSpan w:val="2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100</w:t>
            </w:r>
          </w:p>
        </w:tc>
        <w:tc>
          <w:tcPr>
            <w:tcW w:w="432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100</w:t>
            </w:r>
          </w:p>
        </w:tc>
        <w:tc>
          <w:tcPr>
            <w:tcW w:w="421" w:type="pct"/>
            <w:vAlign w:val="center"/>
          </w:tcPr>
          <w:p w:rsidR="00B33450" w:rsidRDefault="00B33450" w:rsidP="00E74B5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33450" w:rsidRDefault="00B33450"/>
    <w:p w:rsidR="00B33450" w:rsidRPr="00E74B5A" w:rsidRDefault="00B33450">
      <w:pPr>
        <w:rPr>
          <w:b/>
          <w:sz w:val="22"/>
        </w:rPr>
      </w:pPr>
      <w:r w:rsidRPr="00E74B5A">
        <w:rPr>
          <w:rFonts w:hint="eastAsia"/>
          <w:b/>
          <w:sz w:val="22"/>
        </w:rPr>
        <w:t>教案得分</w:t>
      </w:r>
      <w:r>
        <w:rPr>
          <w:rFonts w:hint="eastAsia"/>
          <w:b/>
          <w:sz w:val="22"/>
        </w:rPr>
        <w:t>（满分</w:t>
      </w:r>
      <w:r>
        <w:rPr>
          <w:b/>
          <w:sz w:val="22"/>
        </w:rPr>
        <w:t>100</w:t>
      </w:r>
      <w:r>
        <w:rPr>
          <w:rFonts w:hint="eastAsia"/>
          <w:b/>
          <w:sz w:val="22"/>
        </w:rPr>
        <w:t>分）</w:t>
      </w:r>
      <w:r w:rsidRPr="00E74B5A">
        <w:rPr>
          <w:rFonts w:hint="eastAsia"/>
          <w:b/>
          <w:sz w:val="22"/>
        </w:rPr>
        <w:t>：</w:t>
      </w:r>
    </w:p>
    <w:p w:rsidR="00B33450" w:rsidRPr="00E74B5A" w:rsidRDefault="00B33450">
      <w:pPr>
        <w:rPr>
          <w:b/>
          <w:sz w:val="22"/>
        </w:rPr>
      </w:pPr>
      <w:r w:rsidRPr="00E74B5A">
        <w:rPr>
          <w:rFonts w:hint="eastAsia"/>
          <w:b/>
          <w:sz w:val="22"/>
        </w:rPr>
        <w:t>教案评语：</w:t>
      </w:r>
    </w:p>
    <w:p w:rsidR="00B33450" w:rsidRPr="00E74B5A" w:rsidRDefault="00B33450">
      <w:pPr>
        <w:rPr>
          <w:b/>
          <w:sz w:val="22"/>
        </w:rPr>
      </w:pPr>
    </w:p>
    <w:p w:rsidR="00B33450" w:rsidRDefault="00B33450">
      <w:pPr>
        <w:rPr>
          <w:b/>
          <w:sz w:val="22"/>
        </w:rPr>
      </w:pPr>
    </w:p>
    <w:p w:rsidR="00B33450" w:rsidRPr="00E74B5A" w:rsidRDefault="00B33450">
      <w:pPr>
        <w:rPr>
          <w:b/>
          <w:sz w:val="22"/>
        </w:rPr>
      </w:pPr>
    </w:p>
    <w:p w:rsidR="00B33450" w:rsidRPr="00E74B5A" w:rsidRDefault="00B33450">
      <w:pPr>
        <w:rPr>
          <w:b/>
          <w:sz w:val="22"/>
        </w:rPr>
      </w:pPr>
      <w:r w:rsidRPr="00E74B5A">
        <w:rPr>
          <w:rFonts w:hint="eastAsia"/>
          <w:b/>
          <w:sz w:val="22"/>
        </w:rPr>
        <w:t>板书得分</w:t>
      </w:r>
      <w:r>
        <w:rPr>
          <w:rFonts w:hint="eastAsia"/>
          <w:b/>
          <w:sz w:val="22"/>
        </w:rPr>
        <w:t>（满分</w:t>
      </w:r>
      <w:r>
        <w:rPr>
          <w:b/>
          <w:sz w:val="22"/>
        </w:rPr>
        <w:t>100</w:t>
      </w:r>
      <w:r>
        <w:rPr>
          <w:rFonts w:hint="eastAsia"/>
          <w:b/>
          <w:sz w:val="22"/>
        </w:rPr>
        <w:t>分）</w:t>
      </w:r>
      <w:r w:rsidRPr="00E74B5A">
        <w:rPr>
          <w:rFonts w:hint="eastAsia"/>
          <w:b/>
          <w:sz w:val="22"/>
        </w:rPr>
        <w:t>：</w:t>
      </w:r>
    </w:p>
    <w:p w:rsidR="00B33450" w:rsidRPr="00E74B5A" w:rsidRDefault="00B33450">
      <w:pPr>
        <w:rPr>
          <w:b/>
          <w:sz w:val="22"/>
        </w:rPr>
      </w:pPr>
      <w:r w:rsidRPr="00E74B5A">
        <w:rPr>
          <w:rFonts w:hint="eastAsia"/>
          <w:b/>
          <w:sz w:val="22"/>
        </w:rPr>
        <w:t>板书评语：</w:t>
      </w:r>
    </w:p>
    <w:sectPr w:rsidR="00B33450" w:rsidRPr="00E74B5A" w:rsidSect="00E74B5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50" w:rsidRDefault="00B33450" w:rsidP="001B503C">
      <w:r>
        <w:separator/>
      </w:r>
    </w:p>
  </w:endnote>
  <w:endnote w:type="continuationSeparator" w:id="0">
    <w:p w:rsidR="00B33450" w:rsidRDefault="00B33450" w:rsidP="001B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50" w:rsidRDefault="00B33450" w:rsidP="001B503C">
      <w:r>
        <w:separator/>
      </w:r>
    </w:p>
  </w:footnote>
  <w:footnote w:type="continuationSeparator" w:id="0">
    <w:p w:rsidR="00B33450" w:rsidRDefault="00B33450" w:rsidP="001B5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43"/>
    <w:rsid w:val="00044B92"/>
    <w:rsid w:val="000C58E8"/>
    <w:rsid w:val="000F3C13"/>
    <w:rsid w:val="001106A4"/>
    <w:rsid w:val="001B503C"/>
    <w:rsid w:val="001D3646"/>
    <w:rsid w:val="001E249A"/>
    <w:rsid w:val="002A1547"/>
    <w:rsid w:val="003A40F4"/>
    <w:rsid w:val="0040499D"/>
    <w:rsid w:val="004932E5"/>
    <w:rsid w:val="004B5D7E"/>
    <w:rsid w:val="004D0C43"/>
    <w:rsid w:val="00515373"/>
    <w:rsid w:val="005351F9"/>
    <w:rsid w:val="005C1C52"/>
    <w:rsid w:val="00685724"/>
    <w:rsid w:val="0080265C"/>
    <w:rsid w:val="008A5F31"/>
    <w:rsid w:val="008D2C4A"/>
    <w:rsid w:val="008E1CF3"/>
    <w:rsid w:val="00951823"/>
    <w:rsid w:val="00984467"/>
    <w:rsid w:val="009B22C6"/>
    <w:rsid w:val="00B33450"/>
    <w:rsid w:val="00B5042C"/>
    <w:rsid w:val="00B81643"/>
    <w:rsid w:val="00B869D5"/>
    <w:rsid w:val="00BF3373"/>
    <w:rsid w:val="00C773CF"/>
    <w:rsid w:val="00E65D12"/>
    <w:rsid w:val="00E74B5A"/>
    <w:rsid w:val="00F94B20"/>
    <w:rsid w:val="00FB5658"/>
    <w:rsid w:val="269E1779"/>
    <w:rsid w:val="64502770"/>
    <w:rsid w:val="685B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03C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03C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E24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37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1</Pages>
  <Words>87</Words>
  <Characters>500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2019年教师授课竞赛经济与贸易学院遴选评分表</dc:title>
  <dc:subject/>
  <dc:creator>jwb</dc:creator>
  <cp:keywords/>
  <dc:description/>
  <cp:lastModifiedBy>微软用户</cp:lastModifiedBy>
  <cp:revision>6</cp:revision>
  <cp:lastPrinted>2019-10-29T03:42:00Z</cp:lastPrinted>
  <dcterms:created xsi:type="dcterms:W3CDTF">2019-10-25T02:47:00Z</dcterms:created>
  <dcterms:modified xsi:type="dcterms:W3CDTF">2021-09-24T07:50:00Z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